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5"/>
          <w:szCs w:val="15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  <w:shd w:val="clear" w:fill="FFFFFF"/>
        </w:rPr>
        <w:t>一、岗位设置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5"/>
          <w:szCs w:val="15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362575" cy="1228725"/>
            <wp:effectExtent l="0" t="0" r="190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75587"/>
    <w:rsid w:val="3BE755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2018-06-23T02:23:00Z</dcterms:created>
  <dc:creator>武大娟</dc:creator>
  <cp:lastModifiedBy>武大娟</cp:lastModifiedBy>
  <dcterms:modified xsi:type="dcterms:W3CDTF">2018-06-23T02:23:29Z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